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附件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:</w:t>
      </w:r>
    </w:p>
    <w:p>
      <w:pPr>
        <w:pStyle w:val="4"/>
        <w:spacing w:before="0" w:beforeAutospacing="0" w:after="0" w:afterAutospacing="0" w:line="520" w:lineRule="exact"/>
        <w:rPr>
          <w:rFonts w:ascii="方正黑体_GBK" w:hAnsi="Times New Roman" w:eastAsia="方正黑体_GBK" w:cs="Times New Roman"/>
          <w:kern w:val="2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Fonts w:hint="eastAsia" w:ascii="方正小标宋_GBK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2"/>
          <w:sz w:val="44"/>
          <w:szCs w:val="44"/>
        </w:rPr>
        <w:t>参会回执</w:t>
      </w:r>
    </w:p>
    <w:p>
      <w:pPr>
        <w:pStyle w:val="4"/>
        <w:spacing w:before="0" w:beforeAutospacing="0" w:after="0" w:afterAutospacing="0" w:line="520" w:lineRule="exact"/>
        <w:jc w:val="center"/>
        <w:rPr>
          <w:rFonts w:hint="eastAsia" w:ascii="方正小标宋_GBK" w:hAnsi="Times New Roman" w:eastAsia="方正小标宋_GBK" w:cs="Times New Roman"/>
          <w:kern w:val="2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高校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名称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：（盖章）</w:t>
      </w:r>
    </w:p>
    <w:tbl>
      <w:tblPr>
        <w:tblStyle w:val="7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712"/>
        <w:gridCol w:w="2850"/>
        <w:gridCol w:w="258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0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71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</w:rPr>
              <w:t>姓名</w:t>
            </w:r>
          </w:p>
        </w:tc>
        <w:tc>
          <w:tcPr>
            <w:tcW w:w="2850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</w:rPr>
              <w:t>职务</w:t>
            </w:r>
          </w:p>
        </w:tc>
        <w:tc>
          <w:tcPr>
            <w:tcW w:w="2589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1447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0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71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2850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2589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447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0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71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2850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2589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447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0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71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2850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2589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447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712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2850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2589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447" w:type="dxa"/>
          </w:tcPr>
          <w:p>
            <w:pPr>
              <w:pStyle w:val="4"/>
              <w:spacing w:before="0" w:beforeAutospacing="0" w:after="0" w:afterAutospacing="0" w:line="52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2"/>
                <w:szCs w:val="3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172"/>
    <w:rsid w:val="002F6115"/>
    <w:rsid w:val="00407E04"/>
    <w:rsid w:val="0048220F"/>
    <w:rsid w:val="007E7ECA"/>
    <w:rsid w:val="00855F95"/>
    <w:rsid w:val="00862C25"/>
    <w:rsid w:val="00A2278B"/>
    <w:rsid w:val="00AE7AB9"/>
    <w:rsid w:val="00BA0172"/>
    <w:rsid w:val="00BB4182"/>
    <w:rsid w:val="00CE78CB"/>
    <w:rsid w:val="00D51FCC"/>
    <w:rsid w:val="00F054CB"/>
    <w:rsid w:val="03FA21D7"/>
    <w:rsid w:val="0B8E0DAA"/>
    <w:rsid w:val="13975696"/>
    <w:rsid w:val="1DDF06DB"/>
    <w:rsid w:val="1EFF6944"/>
    <w:rsid w:val="247E4C43"/>
    <w:rsid w:val="339025B5"/>
    <w:rsid w:val="34465752"/>
    <w:rsid w:val="47BA138A"/>
    <w:rsid w:val="4ABC1173"/>
    <w:rsid w:val="532062ED"/>
    <w:rsid w:val="762B33BE"/>
    <w:rsid w:val="775C0E8E"/>
    <w:rsid w:val="7AC20C85"/>
    <w:rsid w:val="7B902DE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8">
    <w:name w:val="Footer Char"/>
    <w:basedOn w:val="5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9">
    <w:name w:val="Header Char"/>
    <w:basedOn w:val="5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8</Words>
  <Characters>46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2021-11-01T01:45:00Z</dcterms:created>
  <dc:creator>石磊</dc:creator>
  <cp:lastModifiedBy>蔡荣林</cp:lastModifiedBy>
  <cp:lastPrinted>2021-11-02T07:46:00Z</cp:lastPrinted>
  <dcterms:modified xsi:type="dcterms:W3CDTF">2022-05-07T02:00:51Z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