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41E9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4BA1154A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省社科界“优青”人才库人选推荐表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680C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3B25E65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39106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5494929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87B312D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3667EBD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CDD3F3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167404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3A0AE42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9AB38E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1DBFCE18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0714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2418E9C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1CE4E8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F486E3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654E6B0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6C503931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5460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2BB9684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39CAE2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44954DB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2EFF6F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43F6E40F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0BE3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440F4C7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0942F20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570D3B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B1B40A9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1611C80A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06E7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58E56DD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2C13F30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71257A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46A9F81F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0614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1639178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28522C9F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1110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44BC1BD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00906D1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277025E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7C66638">
            <w:pPr>
              <w:rPr>
                <w:rFonts w:ascii="??" w:hAnsi="??" w:eastAsia="Times New Roman" w:cs="Times New Roman"/>
              </w:rPr>
            </w:pPr>
          </w:p>
        </w:tc>
      </w:tr>
      <w:tr w14:paraId="1931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74" w:type="dxa"/>
            <w:vAlign w:val="center"/>
          </w:tcPr>
          <w:p w14:paraId="695F6FF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项目主持、刊物发表、专著出版等）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B24989D">
            <w:pPr>
              <w:rPr>
                <w:rFonts w:ascii="??" w:hAnsi="??" w:eastAsia="Times New Roman" w:cs="Times New Roman"/>
              </w:rPr>
            </w:pPr>
          </w:p>
        </w:tc>
      </w:tr>
      <w:tr w14:paraId="67E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74" w:type="dxa"/>
            <w:vAlign w:val="center"/>
          </w:tcPr>
          <w:p w14:paraId="70E8554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5174CAD7">
            <w:pPr>
              <w:rPr>
                <w:rFonts w:ascii="??" w:hAnsi="??" w:eastAsia="Times New Roman" w:cs="Times New Roman"/>
              </w:rPr>
            </w:pPr>
          </w:p>
        </w:tc>
      </w:tr>
      <w:tr w14:paraId="1483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374" w:type="dxa"/>
            <w:vAlign w:val="center"/>
          </w:tcPr>
          <w:p w14:paraId="609C5A0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D38BC68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                                    </w:t>
            </w:r>
          </w:p>
        </w:tc>
      </w:tr>
      <w:tr w14:paraId="5BDF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 w14:paraId="6AEAA59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77FA40A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4B435FED">
            <w:pPr>
              <w:rPr>
                <w:rFonts w:ascii="??" w:hAnsi="??" w:eastAsia="Times New Roman" w:cs="Times New Roman"/>
              </w:rPr>
            </w:pPr>
          </w:p>
          <w:p w14:paraId="7570C8F2">
            <w:pPr>
              <w:rPr>
                <w:rFonts w:ascii="??" w:hAnsi="??" w:eastAsia="Times New Roman" w:cs="Times New Roman"/>
              </w:rPr>
            </w:pPr>
          </w:p>
          <w:p w14:paraId="4B1AA4A7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B234B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22BC016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578A728F">
            <w:pPr>
              <w:rPr>
                <w:rFonts w:ascii="??" w:hAnsi="??" w:eastAsia="Times New Roman" w:cs="Times New Roman"/>
              </w:rPr>
            </w:pPr>
          </w:p>
        </w:tc>
      </w:tr>
    </w:tbl>
    <w:p w14:paraId="3A5D1DB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D4D24AF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后备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人选推荐表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26D8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2DBD966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99450E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2B2CA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151E6B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197C67C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DBCEC6C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0AB049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F3E92E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3D6DD31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07582489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40F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7B9A51A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511691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47094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C822A9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2412084D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68F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0EE2CB4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174B6E9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18A8D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554CE8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4C1F887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1E3B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68F1221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D19D5E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D7BA90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8831EB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16EAF65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6829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1AE2B3C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72E5A0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F5674A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534E4347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77FD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48BE2FD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1AAD2BD6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330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139C94D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27126B3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17CFF91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E1E9789">
            <w:pPr>
              <w:rPr>
                <w:rFonts w:ascii="??" w:hAnsi="??" w:eastAsia="Times New Roman" w:cs="Times New Roman"/>
              </w:rPr>
            </w:pPr>
          </w:p>
        </w:tc>
      </w:tr>
      <w:tr w14:paraId="2CCA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74" w:type="dxa"/>
            <w:vAlign w:val="center"/>
          </w:tcPr>
          <w:p w14:paraId="7B2CBC1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51ED7D3">
            <w:pPr>
              <w:rPr>
                <w:rFonts w:ascii="??" w:hAnsi="??" w:eastAsia="Times New Roman" w:cs="Times New Roman"/>
              </w:rPr>
            </w:pPr>
          </w:p>
        </w:tc>
      </w:tr>
      <w:tr w14:paraId="6772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 w14:paraId="01AA3D6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87DBD91">
            <w:pPr>
              <w:rPr>
                <w:rFonts w:ascii="??" w:hAnsi="??" w:eastAsia="Times New Roman" w:cs="Times New Roman"/>
              </w:rPr>
            </w:pPr>
          </w:p>
        </w:tc>
      </w:tr>
      <w:tr w14:paraId="427B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74" w:type="dxa"/>
            <w:vAlign w:val="center"/>
          </w:tcPr>
          <w:p w14:paraId="34DE2D2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AF7B68B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</w:t>
            </w:r>
          </w:p>
        </w:tc>
      </w:tr>
      <w:tr w14:paraId="6CCB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374" w:type="dxa"/>
            <w:vAlign w:val="center"/>
          </w:tcPr>
          <w:p w14:paraId="04405D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10F0347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621E77FC">
            <w:pPr>
              <w:rPr>
                <w:rFonts w:ascii="??" w:hAnsi="??" w:eastAsia="Times New Roman" w:cs="Times New Roman"/>
              </w:rPr>
            </w:pPr>
          </w:p>
          <w:p w14:paraId="4FFC3A55">
            <w:pPr>
              <w:rPr>
                <w:rFonts w:ascii="??" w:hAnsi="??" w:eastAsia="Times New Roman" w:cs="Times New Roman"/>
              </w:rPr>
            </w:pPr>
          </w:p>
          <w:p w14:paraId="6E981C59">
            <w:pPr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7E84391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435E04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7F4BF2FA">
            <w:pPr>
              <w:rPr>
                <w:rFonts w:ascii="??" w:hAnsi="??" w:eastAsia="Times New Roman" w:cs="Times New Roman"/>
              </w:rPr>
            </w:pPr>
          </w:p>
        </w:tc>
      </w:tr>
    </w:tbl>
    <w:p w14:paraId="0E6837EE">
      <w:pPr>
        <w:rPr>
          <w:rFonts w:cs="Times New Roman"/>
          <w:b/>
          <w:bCs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E8C879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D8393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058D6A34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4D8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D0387C3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C500C9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91FF87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FC51AF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5FFEAC10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40E083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D7DD4E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2F7C77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5D32969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4F7814C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6393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0A6887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190B5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C47044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EA6A5C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CA6C9E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D364811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ADAF4D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34DD6B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56422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BF289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C5E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51F434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1F5C40D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2DA89F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691D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EE14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ECC9BAF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5E7B89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A2893A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F14424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6C4568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06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0D613B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962E4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CA2AE3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DA549E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8044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16950ED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4A25D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79F7A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7BAE7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9DFBB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32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615FD43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34D1C0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0984CA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133428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28ECF9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FB6DD6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000376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B134E1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CE010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4F3681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AA4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0DE74D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A73EDD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D895CF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EFB668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3061F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AF2FFF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67F4633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986B4D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4268B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E2BBD3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AA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0C7B59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72FC36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1B2B9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AE53BF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81CC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7BBBC6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921A02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565A38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6C88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46048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DA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2A446F0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C5B4A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B1267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04F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E3E48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DF5C30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A399F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DD6E31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E6189E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56914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B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48B3C8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2810B2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74A6D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9CA88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ADAB7C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F81A5A4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E923B42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FE5A04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A4EB1F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7D4A7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5637775">
      <w:pPr>
        <w:rPr>
          <w:rFonts w:cs="Times New Roman"/>
        </w:rPr>
      </w:pPr>
    </w:p>
    <w:p w14:paraId="73B86BE7">
      <w:pPr>
        <w:rPr>
          <w:rFonts w:cs="Times New Roman"/>
        </w:rPr>
      </w:pPr>
    </w:p>
    <w:p w14:paraId="0DD880AF">
      <w:pPr>
        <w:rPr>
          <w:rFonts w:cs="Times New Roman"/>
        </w:rPr>
      </w:pPr>
    </w:p>
    <w:p w14:paraId="446C98AB">
      <w:pPr>
        <w:rPr>
          <w:rFonts w:cs="Times New Roman"/>
        </w:rPr>
      </w:pPr>
    </w:p>
    <w:p w14:paraId="2D692D38">
      <w:pPr>
        <w:rPr>
          <w:rFonts w:cs="Times New Roman"/>
        </w:rPr>
      </w:pPr>
    </w:p>
    <w:p w14:paraId="7B55D2DB">
      <w:pPr>
        <w:rPr>
          <w:rFonts w:cs="Times New Roman"/>
        </w:rPr>
      </w:pPr>
    </w:p>
    <w:p w14:paraId="171739A3">
      <w:pPr>
        <w:rPr>
          <w:rFonts w:cs="Times New Roman"/>
        </w:rPr>
      </w:pPr>
    </w:p>
    <w:p w14:paraId="7BCDA0E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394BF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“优青”人才库后备人选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0132B7B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32A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55D5672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C498486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A2161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B4B8F9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10615543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7D702F4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C92402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8C08F8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F69F3AC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33557C6A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773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47FCB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25092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FB43D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A8932B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DFBA2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438C97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5FA50D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55C7828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5C8D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D866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A67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37C2C1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2948B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035445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1BF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451838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4475AA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A49D361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B4CC54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2ACCD2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48F85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B6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7D44E5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80233A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A702B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792FF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113D7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04CAA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7120C9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2B94ED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767350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D6E476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0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2E4BC4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74ECD9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6042B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831E4A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32214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5EC673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E7FBAF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A3EDB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A04658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7C3EC7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1F6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B2538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F2CAF1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7E66A7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E4F5E1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90F01E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038D3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4D1EF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71AA41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8D33D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7653D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E6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56075F8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A105B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4DF5DB6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01F58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A483B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44011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27B13B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3DD148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99AB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2F472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65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4B3F05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D84F59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466B18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F8B2EC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1B8150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1D923E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B8665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912344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0D447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E1AFF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CF5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EAA22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300054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46277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26787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CD21EF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8C3FF6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E0B4D8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151437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B92DB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9FA80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E738F7A">
      <w:pPr>
        <w:rPr>
          <w:rFonts w:cs="Times New Roman"/>
        </w:rPr>
      </w:pPr>
    </w:p>
    <w:p w14:paraId="1D7B9940">
      <w:pPr>
        <w:rPr>
          <w:rFonts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DBF8"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3DDF7D23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F32033"/>
    <w:rsid w:val="00FE62B9"/>
    <w:rsid w:val="03335F96"/>
    <w:rsid w:val="0CFA7300"/>
    <w:rsid w:val="0D542961"/>
    <w:rsid w:val="0D781653"/>
    <w:rsid w:val="0F6B71A2"/>
    <w:rsid w:val="0FAB1AAE"/>
    <w:rsid w:val="180F5354"/>
    <w:rsid w:val="19D028DF"/>
    <w:rsid w:val="1D9D14E3"/>
    <w:rsid w:val="1DA554CF"/>
    <w:rsid w:val="25F95ECF"/>
    <w:rsid w:val="27ED2150"/>
    <w:rsid w:val="28C82761"/>
    <w:rsid w:val="293DC3A6"/>
    <w:rsid w:val="2D572256"/>
    <w:rsid w:val="2DFB468D"/>
    <w:rsid w:val="31442529"/>
    <w:rsid w:val="328164DC"/>
    <w:rsid w:val="33BBC4CE"/>
    <w:rsid w:val="371A1F3C"/>
    <w:rsid w:val="38A00504"/>
    <w:rsid w:val="39D22B9F"/>
    <w:rsid w:val="3AF5A569"/>
    <w:rsid w:val="481937E7"/>
    <w:rsid w:val="487F16B2"/>
    <w:rsid w:val="48DC5089"/>
    <w:rsid w:val="4AE25FF6"/>
    <w:rsid w:val="4BFDD8AA"/>
    <w:rsid w:val="4F56B0B2"/>
    <w:rsid w:val="4F7EA779"/>
    <w:rsid w:val="52E8025B"/>
    <w:rsid w:val="556DAEFC"/>
    <w:rsid w:val="5A7C68C1"/>
    <w:rsid w:val="5CAD42FF"/>
    <w:rsid w:val="60CD15A8"/>
    <w:rsid w:val="641A2D2E"/>
    <w:rsid w:val="68992ACE"/>
    <w:rsid w:val="6CD7F27D"/>
    <w:rsid w:val="6CFC4A7B"/>
    <w:rsid w:val="6DF31BA8"/>
    <w:rsid w:val="6F865BDC"/>
    <w:rsid w:val="6FEFAC3F"/>
    <w:rsid w:val="6FEFFA80"/>
    <w:rsid w:val="729B5D0E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1052</Words>
  <Characters>1115</Characters>
  <Lines>0</Lines>
  <Paragraphs>0</Paragraphs>
  <TotalTime>31</TotalTime>
  <ScaleCrop>false</ScaleCrop>
  <LinksUpToDate>false</LinksUpToDate>
  <CharactersWithSpaces>1488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2023-10-25T00:35:00Z</dcterms:created>
  <dc:creator>dreamsummit</dc:creator>
  <cp:lastModifiedBy>杨柳</cp:lastModifiedBy>
  <cp:lastPrinted>2025-11-07T06:54:00Z</cp:lastPrinted>
  <dcterms:modified xsi:type="dcterms:W3CDTF">2025-11-10T08:55:41Z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9A1E7AFBD7E94ABA9E7330127B1B516A_13</vt:lpwstr>
  </property>
  <property fmtid="{D5CDD505-2E9C-101B-9397-08002B2CF9AE}" pid="4" name="KSOTemplateDocerSaveRecord">
    <vt:lpwstr>eyJoZGlkIjoiNmM1N2Y4ZDIwYWMxYTNjNzc5NjEzYjliZTRhYjJmYzUiLCJ1c2VySWQiOiIyNTE1NDE5MDYifQ==</vt:lpwstr>
  </property>
</Properties>
</file>